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C9" w:rsidRPr="00B1098A" w:rsidRDefault="006445C9" w:rsidP="00B1098A">
      <w:pPr>
        <w:jc w:val="center"/>
        <w:rPr>
          <w:b/>
        </w:rPr>
      </w:pPr>
      <w:r w:rsidRPr="00B1098A">
        <w:rPr>
          <w:b/>
        </w:rPr>
        <w:t>EK-3</w:t>
      </w:r>
    </w:p>
    <w:p w:rsidR="006445C9" w:rsidRPr="00B1098A" w:rsidRDefault="006445C9" w:rsidP="0065262A">
      <w:pPr>
        <w:jc w:val="center"/>
        <w:rPr>
          <w:b/>
        </w:rPr>
      </w:pPr>
      <w:r w:rsidRPr="00B1098A">
        <w:rPr>
          <w:b/>
        </w:rPr>
        <w:t>ÜRETİCİLERİN BAĞLI BULUNDUĞU ÇAY</w:t>
      </w:r>
      <w:r>
        <w:rPr>
          <w:b/>
        </w:rPr>
        <w:t>-</w:t>
      </w:r>
      <w:r w:rsidRPr="00B1098A">
        <w:rPr>
          <w:b/>
        </w:rPr>
        <w:t xml:space="preserve">KUR FABRİKASI BAZINDA </w:t>
      </w:r>
    </w:p>
    <w:p w:rsidR="006445C9" w:rsidRPr="00B1098A" w:rsidRDefault="006445C9" w:rsidP="0065262A">
      <w:pPr>
        <w:jc w:val="center"/>
        <w:rPr>
          <w:b/>
        </w:rPr>
      </w:pPr>
      <w:r w:rsidRPr="00B1098A">
        <w:rPr>
          <w:b/>
        </w:rPr>
        <w:t>HAZIRLANAN 2013 YILI YAŞ ÇAY ÜRÜNÜ FARK DESTEĞİ İCMALİ</w:t>
      </w:r>
    </w:p>
    <w:p w:rsidR="006445C9" w:rsidRPr="00B1098A" w:rsidRDefault="006445C9" w:rsidP="00E04A8C">
      <w:pPr>
        <w:jc w:val="center"/>
        <w:rPr>
          <w:b/>
        </w:rPr>
      </w:pPr>
      <w:r w:rsidRPr="00B1098A">
        <w:rPr>
          <w:b/>
        </w:rPr>
        <w:t xml:space="preserve"> (ÖZEL SEKTÖR İŞLETMELERİ İÇİN)  </w:t>
      </w:r>
    </w:p>
    <w:p w:rsidR="006445C9" w:rsidRPr="00B1098A" w:rsidRDefault="006445C9">
      <w:pPr>
        <w:rPr>
          <w:b/>
          <w:u w:val="single"/>
        </w:rPr>
      </w:pPr>
      <w:r w:rsidRPr="00B1098A">
        <w:rPr>
          <w:b/>
          <w:u w:val="single"/>
        </w:rPr>
        <w:t>İŞLETMENİN</w:t>
      </w:r>
    </w:p>
    <w:p w:rsidR="006445C9" w:rsidRPr="00B1098A" w:rsidRDefault="006445C9">
      <w:pPr>
        <w:rPr>
          <w:b/>
        </w:rPr>
      </w:pPr>
      <w:r w:rsidRPr="00B1098A">
        <w:rPr>
          <w:b/>
        </w:rPr>
        <w:t xml:space="preserve">İLİ                                                                                                           :                                                  </w:t>
      </w:r>
    </w:p>
    <w:p w:rsidR="006445C9" w:rsidRPr="00B1098A" w:rsidRDefault="006445C9">
      <w:pPr>
        <w:rPr>
          <w:b/>
        </w:rPr>
      </w:pPr>
      <w:r w:rsidRPr="00B1098A">
        <w:rPr>
          <w:b/>
        </w:rPr>
        <w:t xml:space="preserve">İLÇESİ                                                                                                   :   </w:t>
      </w:r>
    </w:p>
    <w:p w:rsidR="006445C9" w:rsidRPr="00B1098A" w:rsidRDefault="006445C9" w:rsidP="0065262A">
      <w:pPr>
        <w:rPr>
          <w:b/>
        </w:rPr>
      </w:pPr>
      <w:r w:rsidRPr="00B1098A">
        <w:rPr>
          <w:b/>
        </w:rPr>
        <w:t xml:space="preserve">ADI                                                                                                         :   </w:t>
      </w:r>
    </w:p>
    <w:p w:rsidR="006445C9" w:rsidRPr="00B1098A" w:rsidRDefault="006445C9" w:rsidP="0065262A">
      <w:pPr>
        <w:rPr>
          <w:b/>
        </w:rPr>
      </w:pPr>
      <w:r w:rsidRPr="00B1098A">
        <w:rPr>
          <w:b/>
        </w:rPr>
        <w:t>ÜRETİCİNİN BAĞLI BULUNDUĞU ÇAY</w:t>
      </w:r>
      <w:r>
        <w:rPr>
          <w:b/>
        </w:rPr>
        <w:t>-</w:t>
      </w:r>
      <w:r w:rsidRPr="00B1098A">
        <w:rPr>
          <w:b/>
        </w:rPr>
        <w:t xml:space="preserve">KUR FABRİKA ADI :   </w:t>
      </w:r>
    </w:p>
    <w:p w:rsidR="006445C9" w:rsidRPr="00B1098A" w:rsidRDefault="006445C9"/>
    <w:tbl>
      <w:tblPr>
        <w:tblW w:w="1548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2"/>
        <w:gridCol w:w="1828"/>
        <w:gridCol w:w="2196"/>
        <w:gridCol w:w="1843"/>
        <w:gridCol w:w="1559"/>
        <w:gridCol w:w="2127"/>
        <w:gridCol w:w="1701"/>
        <w:gridCol w:w="1701"/>
        <w:gridCol w:w="1842"/>
      </w:tblGrid>
      <w:tr w:rsidR="006445C9" w:rsidRPr="00B1098A" w:rsidTr="005A7FC5">
        <w:trPr>
          <w:trHeight w:val="1381"/>
        </w:trPr>
        <w:tc>
          <w:tcPr>
            <w:tcW w:w="692" w:type="dxa"/>
            <w:vAlign w:val="center"/>
          </w:tcPr>
          <w:p w:rsidR="006445C9" w:rsidRPr="00B1098A" w:rsidRDefault="006445C9" w:rsidP="00EE1D73">
            <w:pPr>
              <w:ind w:left="-1150" w:firstLine="1150"/>
              <w:jc w:val="center"/>
            </w:pPr>
            <w:r w:rsidRPr="00B1098A">
              <w:t>SIRA</w:t>
            </w:r>
          </w:p>
          <w:p w:rsidR="006445C9" w:rsidRPr="00B1098A" w:rsidRDefault="006445C9" w:rsidP="00EE1D73">
            <w:pPr>
              <w:ind w:left="-1150" w:firstLine="1150"/>
              <w:jc w:val="center"/>
            </w:pPr>
            <w:r w:rsidRPr="00B1098A">
              <w:t>NO</w:t>
            </w:r>
            <w:r>
              <w:t>.</w:t>
            </w:r>
          </w:p>
        </w:tc>
        <w:tc>
          <w:tcPr>
            <w:tcW w:w="1828" w:type="dxa"/>
            <w:vAlign w:val="center"/>
          </w:tcPr>
          <w:p w:rsidR="006445C9" w:rsidRPr="00B1098A" w:rsidRDefault="006445C9" w:rsidP="00EE1D73">
            <w:pPr>
              <w:ind w:left="-1150" w:firstLine="1150"/>
              <w:jc w:val="center"/>
            </w:pPr>
            <w:r w:rsidRPr="00B1098A">
              <w:t>ADI</w:t>
            </w:r>
          </w:p>
        </w:tc>
        <w:tc>
          <w:tcPr>
            <w:tcW w:w="2196" w:type="dxa"/>
            <w:vAlign w:val="center"/>
          </w:tcPr>
          <w:p w:rsidR="006445C9" w:rsidRPr="00B1098A" w:rsidRDefault="006445C9" w:rsidP="00EE1D73">
            <w:pPr>
              <w:jc w:val="center"/>
            </w:pPr>
            <w:r w:rsidRPr="00B1098A">
              <w:t>SOYADI</w:t>
            </w:r>
          </w:p>
        </w:tc>
        <w:tc>
          <w:tcPr>
            <w:tcW w:w="1843" w:type="dxa"/>
            <w:vAlign w:val="center"/>
          </w:tcPr>
          <w:p w:rsidR="006445C9" w:rsidRPr="00B1098A" w:rsidRDefault="006445C9" w:rsidP="00EE1D73">
            <w:pPr>
              <w:jc w:val="center"/>
            </w:pPr>
            <w:r w:rsidRPr="00B1098A">
              <w:t>BABA ADI</w:t>
            </w:r>
          </w:p>
        </w:tc>
        <w:tc>
          <w:tcPr>
            <w:tcW w:w="1559" w:type="dxa"/>
            <w:vAlign w:val="center"/>
          </w:tcPr>
          <w:p w:rsidR="006445C9" w:rsidRPr="00B1098A" w:rsidRDefault="006445C9" w:rsidP="00EE1D73">
            <w:pPr>
              <w:jc w:val="center"/>
            </w:pPr>
            <w:r w:rsidRPr="00B1098A">
              <w:t>DOĞUM</w:t>
            </w:r>
          </w:p>
          <w:p w:rsidR="006445C9" w:rsidRPr="00B1098A" w:rsidRDefault="006445C9" w:rsidP="00EE1D73">
            <w:pPr>
              <w:jc w:val="center"/>
            </w:pPr>
            <w:r w:rsidRPr="00B1098A">
              <w:t>TARİHİ</w:t>
            </w:r>
          </w:p>
        </w:tc>
        <w:tc>
          <w:tcPr>
            <w:tcW w:w="2127" w:type="dxa"/>
            <w:vAlign w:val="center"/>
          </w:tcPr>
          <w:p w:rsidR="006445C9" w:rsidRPr="00B1098A" w:rsidRDefault="006445C9" w:rsidP="00EE1D73">
            <w:pPr>
              <w:jc w:val="center"/>
            </w:pPr>
            <w:r w:rsidRPr="00B1098A">
              <w:t>T</w:t>
            </w:r>
            <w:r>
              <w:t>.</w:t>
            </w:r>
            <w:r w:rsidRPr="00B1098A">
              <w:t>C</w:t>
            </w:r>
            <w:r>
              <w:t>.</w:t>
            </w:r>
            <w:r w:rsidRPr="00B1098A">
              <w:t xml:space="preserve"> KİMLİK NO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6445C9" w:rsidRPr="00B1098A" w:rsidRDefault="006445C9" w:rsidP="00120BCA">
            <w:pPr>
              <w:jc w:val="center"/>
            </w:pPr>
            <w:r w:rsidRPr="00B1098A">
              <w:t>RUHSAT</w:t>
            </w:r>
          </w:p>
          <w:p w:rsidR="006445C9" w:rsidRPr="00B1098A" w:rsidRDefault="006445C9" w:rsidP="00120BCA">
            <w:pPr>
              <w:jc w:val="center"/>
            </w:pPr>
            <w:r w:rsidRPr="00B1098A">
              <w:t>NO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6445C9" w:rsidRPr="00B1098A" w:rsidRDefault="006445C9" w:rsidP="00120BCA">
            <w:pPr>
              <w:jc w:val="center"/>
            </w:pPr>
            <w:r w:rsidRPr="00B1098A">
              <w:t>CÜZDAN</w:t>
            </w:r>
          </w:p>
          <w:p w:rsidR="006445C9" w:rsidRPr="00B1098A" w:rsidRDefault="006445C9" w:rsidP="00120BCA">
            <w:pPr>
              <w:jc w:val="center"/>
            </w:pPr>
            <w:r w:rsidRPr="00B1098A">
              <w:t>NO</w: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6445C9" w:rsidRPr="00B1098A" w:rsidRDefault="006445C9" w:rsidP="00120BCA">
            <w:pPr>
              <w:jc w:val="center"/>
            </w:pPr>
            <w:r w:rsidRPr="00B1098A">
              <w:t>YAŞ ÇAY MİKTARI</w:t>
            </w:r>
          </w:p>
          <w:p w:rsidR="006445C9" w:rsidRPr="00B1098A" w:rsidRDefault="006445C9" w:rsidP="00120BCA">
            <w:pPr>
              <w:jc w:val="center"/>
            </w:pPr>
            <w:r w:rsidRPr="00B1098A">
              <w:t>(KG)</w:t>
            </w:r>
          </w:p>
        </w:tc>
      </w:tr>
      <w:tr w:rsidR="006445C9" w:rsidRPr="00B1098A" w:rsidTr="005A7FC5">
        <w:trPr>
          <w:trHeight w:val="547"/>
        </w:trPr>
        <w:tc>
          <w:tcPr>
            <w:tcW w:w="692" w:type="dxa"/>
            <w:vAlign w:val="center"/>
          </w:tcPr>
          <w:p w:rsidR="006445C9" w:rsidRPr="00B1098A" w:rsidRDefault="006445C9" w:rsidP="00E04A8C">
            <w:pPr>
              <w:ind w:left="-1150" w:firstLine="1150"/>
              <w:jc w:val="center"/>
            </w:pPr>
          </w:p>
        </w:tc>
        <w:tc>
          <w:tcPr>
            <w:tcW w:w="1828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2196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843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559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2127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701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701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842" w:type="dxa"/>
            <w:vAlign w:val="center"/>
          </w:tcPr>
          <w:p w:rsidR="006445C9" w:rsidRPr="00B1098A" w:rsidRDefault="006445C9" w:rsidP="007D7C60">
            <w:pPr>
              <w:ind w:left="-1150" w:firstLine="1150"/>
              <w:jc w:val="right"/>
            </w:pPr>
          </w:p>
        </w:tc>
      </w:tr>
      <w:tr w:rsidR="006445C9" w:rsidRPr="00B1098A" w:rsidTr="005A7FC5">
        <w:trPr>
          <w:trHeight w:val="512"/>
        </w:trPr>
        <w:tc>
          <w:tcPr>
            <w:tcW w:w="692" w:type="dxa"/>
            <w:vAlign w:val="center"/>
          </w:tcPr>
          <w:p w:rsidR="006445C9" w:rsidRPr="00B1098A" w:rsidRDefault="006445C9" w:rsidP="00E04A8C">
            <w:pPr>
              <w:ind w:left="-1150" w:firstLine="1150"/>
              <w:jc w:val="center"/>
            </w:pPr>
          </w:p>
        </w:tc>
        <w:tc>
          <w:tcPr>
            <w:tcW w:w="1828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2196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843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559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2127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701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701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842" w:type="dxa"/>
            <w:vAlign w:val="center"/>
          </w:tcPr>
          <w:p w:rsidR="006445C9" w:rsidRPr="00B1098A" w:rsidRDefault="006445C9" w:rsidP="007D7C60">
            <w:pPr>
              <w:ind w:left="-1150" w:firstLine="1150"/>
              <w:jc w:val="right"/>
            </w:pPr>
          </w:p>
        </w:tc>
      </w:tr>
      <w:tr w:rsidR="006445C9" w:rsidRPr="00B1098A" w:rsidTr="005A7FC5">
        <w:trPr>
          <w:trHeight w:val="526"/>
        </w:trPr>
        <w:tc>
          <w:tcPr>
            <w:tcW w:w="692" w:type="dxa"/>
          </w:tcPr>
          <w:p w:rsidR="006445C9" w:rsidRPr="00B1098A" w:rsidRDefault="006445C9" w:rsidP="00DF13CC">
            <w:pPr>
              <w:ind w:left="-1150" w:firstLine="1150"/>
              <w:jc w:val="both"/>
            </w:pPr>
          </w:p>
        </w:tc>
        <w:tc>
          <w:tcPr>
            <w:tcW w:w="1828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2196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843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559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2127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701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701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842" w:type="dxa"/>
            <w:vAlign w:val="center"/>
          </w:tcPr>
          <w:p w:rsidR="006445C9" w:rsidRPr="00B1098A" w:rsidRDefault="006445C9" w:rsidP="007D7C60">
            <w:pPr>
              <w:ind w:left="-1150" w:firstLine="1150"/>
              <w:jc w:val="right"/>
            </w:pPr>
          </w:p>
        </w:tc>
      </w:tr>
      <w:tr w:rsidR="006445C9" w:rsidRPr="00B1098A" w:rsidTr="005A7FC5">
        <w:trPr>
          <w:trHeight w:val="544"/>
        </w:trPr>
        <w:tc>
          <w:tcPr>
            <w:tcW w:w="692" w:type="dxa"/>
          </w:tcPr>
          <w:p w:rsidR="006445C9" w:rsidRPr="00B1098A" w:rsidRDefault="006445C9" w:rsidP="00DF13CC">
            <w:pPr>
              <w:ind w:left="-1150" w:firstLine="1150"/>
              <w:jc w:val="both"/>
            </w:pPr>
          </w:p>
        </w:tc>
        <w:tc>
          <w:tcPr>
            <w:tcW w:w="1828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2196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843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559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2127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701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701" w:type="dxa"/>
            <w:vAlign w:val="center"/>
          </w:tcPr>
          <w:p w:rsidR="006445C9" w:rsidRPr="00B1098A" w:rsidRDefault="006445C9" w:rsidP="00DF13CC">
            <w:pPr>
              <w:ind w:left="-1150" w:firstLine="1150"/>
            </w:pPr>
          </w:p>
        </w:tc>
        <w:tc>
          <w:tcPr>
            <w:tcW w:w="1842" w:type="dxa"/>
            <w:vAlign w:val="center"/>
          </w:tcPr>
          <w:p w:rsidR="006445C9" w:rsidRPr="00B1098A" w:rsidRDefault="006445C9" w:rsidP="007D7C60">
            <w:pPr>
              <w:ind w:left="-1150" w:firstLine="1150"/>
              <w:jc w:val="right"/>
            </w:pPr>
          </w:p>
        </w:tc>
      </w:tr>
      <w:tr w:rsidR="006445C9" w:rsidRPr="00B1098A" w:rsidTr="005A7FC5">
        <w:trPr>
          <w:trHeight w:val="544"/>
        </w:trPr>
        <w:tc>
          <w:tcPr>
            <w:tcW w:w="13647" w:type="dxa"/>
            <w:gridSpan w:val="8"/>
            <w:vAlign w:val="center"/>
          </w:tcPr>
          <w:p w:rsidR="006445C9" w:rsidRPr="00B1098A" w:rsidRDefault="006445C9" w:rsidP="00120BCA">
            <w:pPr>
              <w:ind w:left="-1150" w:firstLine="1150"/>
              <w:jc w:val="right"/>
              <w:rPr>
                <w:b/>
              </w:rPr>
            </w:pPr>
            <w:r w:rsidRPr="00B1098A">
              <w:rPr>
                <w:b/>
              </w:rPr>
              <w:t>TOPLAM</w:t>
            </w:r>
          </w:p>
        </w:tc>
        <w:tc>
          <w:tcPr>
            <w:tcW w:w="1842" w:type="dxa"/>
            <w:vAlign w:val="center"/>
          </w:tcPr>
          <w:p w:rsidR="006445C9" w:rsidRPr="00B1098A" w:rsidRDefault="006445C9" w:rsidP="007D7C60">
            <w:pPr>
              <w:ind w:left="-1150" w:firstLine="1150"/>
              <w:jc w:val="right"/>
            </w:pPr>
          </w:p>
        </w:tc>
      </w:tr>
    </w:tbl>
    <w:p w:rsidR="006445C9" w:rsidRPr="00B1098A" w:rsidRDefault="006445C9"/>
    <w:p w:rsidR="006445C9" w:rsidRPr="002703F6" w:rsidRDefault="006445C9" w:rsidP="00335D26">
      <w:r w:rsidRPr="002703F6">
        <w:t>Yukarıda adı geçen üreticilerin hizalarında gösterilmiş olan kayıtları işletmemiz yetkilileri tarafından düzenlenmiş olup tüm bilgilerin doğru olduğunu kabul ve taahhüt ederiz. Tarih: ........ / ......... /  …….</w:t>
      </w:r>
    </w:p>
    <w:p w:rsidR="006445C9" w:rsidRPr="00B1098A" w:rsidRDefault="006445C9"/>
    <w:p w:rsidR="006445C9" w:rsidRPr="00B1098A" w:rsidRDefault="006445C9" w:rsidP="007363F8">
      <w:pPr>
        <w:ind w:firstLine="708"/>
        <w:rPr>
          <w:b/>
        </w:rPr>
      </w:pPr>
      <w:r w:rsidRPr="00B1098A">
        <w:rPr>
          <w:b/>
          <w:u w:val="single"/>
        </w:rPr>
        <w:t>DÜZENLEYENİN</w:t>
      </w:r>
      <w:r w:rsidRPr="00B1098A">
        <w:rPr>
          <w:b/>
        </w:rPr>
        <w:t xml:space="preserve"> </w:t>
      </w:r>
      <w:r w:rsidRPr="00B1098A">
        <w:rPr>
          <w:b/>
        </w:rPr>
        <w:tab/>
        <w:t xml:space="preserve"> </w:t>
      </w:r>
      <w:r w:rsidRPr="00B1098A">
        <w:tab/>
      </w:r>
      <w:r w:rsidRPr="00B1098A">
        <w:tab/>
      </w:r>
      <w:r w:rsidRPr="00B1098A">
        <w:tab/>
      </w:r>
      <w:r w:rsidRPr="00B1098A">
        <w:tab/>
      </w:r>
      <w:r w:rsidRPr="00B1098A">
        <w:rPr>
          <w:b/>
          <w:u w:val="single"/>
        </w:rPr>
        <w:t>ONAYLAYANIN</w:t>
      </w:r>
      <w:r w:rsidRPr="00B1098A">
        <w:rPr>
          <w:u w:val="single"/>
        </w:rPr>
        <w:t xml:space="preserve"> </w:t>
      </w:r>
      <w:r w:rsidRPr="00B1098A">
        <w:tab/>
      </w:r>
      <w:r w:rsidRPr="00B1098A">
        <w:tab/>
      </w:r>
      <w:r w:rsidRPr="00B1098A">
        <w:tab/>
      </w:r>
      <w:r w:rsidRPr="00B1098A">
        <w:tab/>
      </w:r>
      <w:r w:rsidRPr="00B1098A">
        <w:rPr>
          <w:b/>
        </w:rPr>
        <w:t xml:space="preserve">                         İŞLETMENİN/FİRMANIN</w:t>
      </w:r>
    </w:p>
    <w:p w:rsidR="006445C9" w:rsidRPr="00B1098A" w:rsidRDefault="006445C9" w:rsidP="007363F8">
      <w:pPr>
        <w:ind w:firstLine="708"/>
        <w:rPr>
          <w:b/>
        </w:rPr>
      </w:pPr>
      <w:r w:rsidRPr="00B1098A">
        <w:t>ADI                 :</w:t>
      </w:r>
      <w:r w:rsidRPr="00B1098A">
        <w:tab/>
      </w:r>
      <w:r w:rsidRPr="00B1098A">
        <w:tab/>
        <w:t xml:space="preserve"> </w:t>
      </w:r>
      <w:r w:rsidRPr="00B1098A">
        <w:tab/>
      </w:r>
      <w:r w:rsidRPr="00B1098A">
        <w:tab/>
      </w:r>
      <w:r w:rsidRPr="00B1098A">
        <w:tab/>
        <w:t>ADI                    :</w:t>
      </w:r>
      <w:r w:rsidRPr="00B1098A">
        <w:tab/>
      </w:r>
      <w:r w:rsidRPr="00B1098A">
        <w:tab/>
      </w:r>
      <w:r w:rsidRPr="00B1098A">
        <w:tab/>
      </w:r>
      <w:r w:rsidRPr="00B1098A">
        <w:tab/>
      </w:r>
      <w:r w:rsidRPr="00B1098A">
        <w:tab/>
      </w:r>
      <w:r w:rsidRPr="00B1098A">
        <w:tab/>
        <w:t xml:space="preserve">        </w:t>
      </w:r>
      <w:r w:rsidRPr="00B1098A">
        <w:rPr>
          <w:b/>
        </w:rPr>
        <w:t>KAŞESİ, ADRESİ,</w:t>
      </w:r>
    </w:p>
    <w:p w:rsidR="006445C9" w:rsidRPr="00B1098A" w:rsidRDefault="006445C9" w:rsidP="007363F8">
      <w:pPr>
        <w:ind w:firstLine="708"/>
        <w:rPr>
          <w:b/>
        </w:rPr>
      </w:pPr>
      <w:r w:rsidRPr="00B1098A">
        <w:t>SOYADI         :</w:t>
      </w:r>
      <w:r w:rsidRPr="00B1098A">
        <w:tab/>
      </w:r>
      <w:r w:rsidRPr="00B1098A">
        <w:tab/>
        <w:t xml:space="preserve"> </w:t>
      </w:r>
      <w:r w:rsidRPr="00B1098A">
        <w:tab/>
      </w:r>
      <w:r w:rsidRPr="00B1098A">
        <w:tab/>
      </w:r>
      <w:r w:rsidRPr="00B1098A">
        <w:tab/>
        <w:t>SOYADI            :</w:t>
      </w:r>
      <w:r w:rsidRPr="00B1098A">
        <w:tab/>
      </w:r>
      <w:r w:rsidRPr="00B1098A">
        <w:tab/>
      </w:r>
      <w:r w:rsidRPr="00B1098A">
        <w:tab/>
      </w:r>
      <w:r w:rsidRPr="00B1098A">
        <w:tab/>
      </w:r>
      <w:r w:rsidRPr="00B1098A">
        <w:tab/>
        <w:t xml:space="preserve">                 </w:t>
      </w:r>
      <w:r w:rsidRPr="00B1098A">
        <w:rPr>
          <w:b/>
        </w:rPr>
        <w:t>TELEFON NU</w:t>
      </w:r>
      <w:r>
        <w:rPr>
          <w:b/>
        </w:rPr>
        <w:t>MARASI</w:t>
      </w:r>
    </w:p>
    <w:p w:rsidR="006445C9" w:rsidRPr="00B1098A" w:rsidRDefault="006445C9" w:rsidP="007363F8">
      <w:pPr>
        <w:ind w:firstLine="708"/>
      </w:pPr>
      <w:r w:rsidRPr="00B1098A">
        <w:t>GÖREVİ         :</w:t>
      </w:r>
      <w:r w:rsidRPr="00B1098A">
        <w:tab/>
        <w:t xml:space="preserve"> </w:t>
      </w:r>
      <w:r w:rsidRPr="00B1098A">
        <w:tab/>
      </w:r>
      <w:r w:rsidRPr="00B1098A">
        <w:tab/>
      </w:r>
      <w:r w:rsidRPr="00B1098A">
        <w:tab/>
      </w:r>
      <w:r w:rsidRPr="00B1098A">
        <w:tab/>
        <w:t>GÖREVİ            :</w:t>
      </w:r>
      <w:r w:rsidRPr="00B1098A">
        <w:tab/>
      </w:r>
      <w:r w:rsidRPr="00B1098A">
        <w:tab/>
      </w:r>
      <w:r w:rsidRPr="00B1098A">
        <w:tab/>
        <w:t xml:space="preserve">  </w:t>
      </w:r>
      <w:r w:rsidRPr="00B1098A">
        <w:tab/>
      </w:r>
      <w:r w:rsidRPr="00B1098A">
        <w:tab/>
      </w:r>
    </w:p>
    <w:p w:rsidR="006445C9" w:rsidRDefault="006445C9" w:rsidP="007363F8">
      <w:pPr>
        <w:ind w:firstLine="708"/>
      </w:pPr>
      <w:r w:rsidRPr="00B1098A">
        <w:t xml:space="preserve">İMZA             </w:t>
      </w:r>
      <w:r>
        <w:t xml:space="preserve"> </w:t>
      </w:r>
      <w:bookmarkStart w:id="0" w:name="_GoBack"/>
      <w:bookmarkEnd w:id="0"/>
      <w:r w:rsidRPr="00B1098A">
        <w:t>:</w:t>
      </w:r>
      <w:r w:rsidRPr="00B1098A">
        <w:tab/>
        <w:t xml:space="preserve"> </w:t>
      </w:r>
      <w:r w:rsidRPr="00B1098A">
        <w:tab/>
      </w:r>
      <w:r w:rsidRPr="00B1098A">
        <w:tab/>
      </w:r>
      <w:r w:rsidRPr="00B1098A">
        <w:tab/>
      </w:r>
      <w:r w:rsidRPr="00B1098A">
        <w:tab/>
        <w:t>İMZA                 :</w:t>
      </w:r>
      <w:r w:rsidRPr="00B1098A">
        <w:tab/>
      </w:r>
      <w:r w:rsidRPr="00B1098A">
        <w:tab/>
      </w:r>
      <w:r w:rsidRPr="00B1098A">
        <w:tab/>
      </w:r>
      <w:r w:rsidRPr="00B1098A">
        <w:tab/>
      </w:r>
      <w:r>
        <w:tab/>
      </w:r>
    </w:p>
    <w:p w:rsidR="006445C9" w:rsidRDefault="006445C9" w:rsidP="00D55213">
      <w:pPr>
        <w:ind w:firstLine="708"/>
      </w:pPr>
      <w:r>
        <w:t xml:space="preserve">  </w:t>
      </w:r>
      <w:r>
        <w:tab/>
      </w:r>
    </w:p>
    <w:p w:rsidR="006445C9" w:rsidRDefault="006445C9" w:rsidP="000C4E30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445C9" w:rsidSect="005F72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19" w:right="454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5C9" w:rsidRDefault="006445C9" w:rsidP="004D2EA5">
      <w:r>
        <w:separator/>
      </w:r>
    </w:p>
  </w:endnote>
  <w:endnote w:type="continuationSeparator" w:id="0">
    <w:p w:rsidR="006445C9" w:rsidRDefault="006445C9" w:rsidP="004D2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C9" w:rsidRDefault="006445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C9" w:rsidRDefault="006445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C9" w:rsidRDefault="006445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5C9" w:rsidRDefault="006445C9" w:rsidP="004D2EA5">
      <w:r>
        <w:separator/>
      </w:r>
    </w:p>
  </w:footnote>
  <w:footnote w:type="continuationSeparator" w:id="0">
    <w:p w:rsidR="006445C9" w:rsidRDefault="006445C9" w:rsidP="004D2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C9" w:rsidRDefault="006445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C9" w:rsidRDefault="006445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C9" w:rsidRDefault="006445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3B8"/>
    <w:rsid w:val="00021660"/>
    <w:rsid w:val="00035241"/>
    <w:rsid w:val="00043AD8"/>
    <w:rsid w:val="000C4E30"/>
    <w:rsid w:val="000F37DC"/>
    <w:rsid w:val="00120BCA"/>
    <w:rsid w:val="00135594"/>
    <w:rsid w:val="0020713E"/>
    <w:rsid w:val="00247AC9"/>
    <w:rsid w:val="002703F6"/>
    <w:rsid w:val="00280B39"/>
    <w:rsid w:val="0031261D"/>
    <w:rsid w:val="003272EA"/>
    <w:rsid w:val="00335D26"/>
    <w:rsid w:val="00365F5A"/>
    <w:rsid w:val="00376354"/>
    <w:rsid w:val="003C5C32"/>
    <w:rsid w:val="003E0186"/>
    <w:rsid w:val="0042490D"/>
    <w:rsid w:val="004258DF"/>
    <w:rsid w:val="00462B9C"/>
    <w:rsid w:val="00462F16"/>
    <w:rsid w:val="004900F8"/>
    <w:rsid w:val="004B22FC"/>
    <w:rsid w:val="004B3A49"/>
    <w:rsid w:val="004D2EA5"/>
    <w:rsid w:val="004F1012"/>
    <w:rsid w:val="00510756"/>
    <w:rsid w:val="00516D9A"/>
    <w:rsid w:val="00530D6A"/>
    <w:rsid w:val="00544853"/>
    <w:rsid w:val="0056311A"/>
    <w:rsid w:val="005A7FC5"/>
    <w:rsid w:val="005B42EF"/>
    <w:rsid w:val="005D6332"/>
    <w:rsid w:val="005F728C"/>
    <w:rsid w:val="00620503"/>
    <w:rsid w:val="00641894"/>
    <w:rsid w:val="006445C9"/>
    <w:rsid w:val="0065262A"/>
    <w:rsid w:val="00652F44"/>
    <w:rsid w:val="006558EB"/>
    <w:rsid w:val="00673F6B"/>
    <w:rsid w:val="00682337"/>
    <w:rsid w:val="006835E9"/>
    <w:rsid w:val="006A0B64"/>
    <w:rsid w:val="006B5EAB"/>
    <w:rsid w:val="007363F8"/>
    <w:rsid w:val="007836AA"/>
    <w:rsid w:val="007C6DCD"/>
    <w:rsid w:val="007D7C60"/>
    <w:rsid w:val="007F675D"/>
    <w:rsid w:val="00807D88"/>
    <w:rsid w:val="00827F12"/>
    <w:rsid w:val="00850C8F"/>
    <w:rsid w:val="008A0DCA"/>
    <w:rsid w:val="008A1EB3"/>
    <w:rsid w:val="008B530C"/>
    <w:rsid w:val="008B75B6"/>
    <w:rsid w:val="008F63BF"/>
    <w:rsid w:val="0090652E"/>
    <w:rsid w:val="00950657"/>
    <w:rsid w:val="009A5443"/>
    <w:rsid w:val="009A54E3"/>
    <w:rsid w:val="009D0F9F"/>
    <w:rsid w:val="009D59C8"/>
    <w:rsid w:val="009E626A"/>
    <w:rsid w:val="00A21407"/>
    <w:rsid w:val="00AA484A"/>
    <w:rsid w:val="00AB1BD6"/>
    <w:rsid w:val="00AB3418"/>
    <w:rsid w:val="00AD5CCE"/>
    <w:rsid w:val="00AD76F4"/>
    <w:rsid w:val="00AE4C01"/>
    <w:rsid w:val="00B1098A"/>
    <w:rsid w:val="00B51A54"/>
    <w:rsid w:val="00B91F34"/>
    <w:rsid w:val="00B94F67"/>
    <w:rsid w:val="00BA6733"/>
    <w:rsid w:val="00BC083D"/>
    <w:rsid w:val="00C23B49"/>
    <w:rsid w:val="00C26F76"/>
    <w:rsid w:val="00C51D15"/>
    <w:rsid w:val="00C71CF1"/>
    <w:rsid w:val="00CA6ECC"/>
    <w:rsid w:val="00D03AF4"/>
    <w:rsid w:val="00D55213"/>
    <w:rsid w:val="00D57282"/>
    <w:rsid w:val="00D932C3"/>
    <w:rsid w:val="00DA13B8"/>
    <w:rsid w:val="00DC5AB0"/>
    <w:rsid w:val="00DD1A38"/>
    <w:rsid w:val="00DF13CC"/>
    <w:rsid w:val="00DF376D"/>
    <w:rsid w:val="00E04A8C"/>
    <w:rsid w:val="00E05DB2"/>
    <w:rsid w:val="00E06A99"/>
    <w:rsid w:val="00E132D7"/>
    <w:rsid w:val="00E135A8"/>
    <w:rsid w:val="00EE1D73"/>
    <w:rsid w:val="00EE1F73"/>
    <w:rsid w:val="00F07067"/>
    <w:rsid w:val="00F10E8B"/>
    <w:rsid w:val="00F87685"/>
    <w:rsid w:val="00F8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6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5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7D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4D2E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2EA5"/>
    <w:rPr>
      <w:sz w:val="24"/>
    </w:rPr>
  </w:style>
  <w:style w:type="paragraph" w:styleId="Footer">
    <w:name w:val="footer"/>
    <w:basedOn w:val="Normal"/>
    <w:link w:val="FooterChar"/>
    <w:uiPriority w:val="99"/>
    <w:rsid w:val="004D2E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2E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196</Words>
  <Characters>1122</Characters>
  <Application>Microsoft Office Outlook</Application>
  <DocSecurity>0</DocSecurity>
  <Lines>0</Lines>
  <Paragraphs>0</Paragraphs>
  <ScaleCrop>false</ScaleCrop>
  <Company>KLMN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İLİ                         :</dc:title>
  <dc:subject/>
  <dc:creator>metin</dc:creator>
  <cp:keywords/>
  <dc:description/>
  <cp:lastModifiedBy>AHMET</cp:lastModifiedBy>
  <cp:revision>6</cp:revision>
  <cp:lastPrinted>2009-11-19T07:05:00Z</cp:lastPrinted>
  <dcterms:created xsi:type="dcterms:W3CDTF">2013-08-14T11:12:00Z</dcterms:created>
  <dcterms:modified xsi:type="dcterms:W3CDTF">2013-09-10T12:04:00Z</dcterms:modified>
</cp:coreProperties>
</file>